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DE6F" w14:textId="77777777" w:rsidR="00611DB1" w:rsidRDefault="00611DB1"/>
    <w:p w14:paraId="0C2B7AF8" w14:textId="77777777" w:rsidR="00757872" w:rsidRPr="00757872" w:rsidRDefault="00757872" w:rsidP="00757872">
      <w:pPr>
        <w:rPr>
          <w:rFonts w:ascii="Verdana" w:eastAsia="Calibri" w:hAnsi="Verdana"/>
          <w:kern w:val="2"/>
          <w:sz w:val="28"/>
          <w:szCs w:val="28"/>
          <w:u w:val="single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sz w:val="28"/>
          <w:szCs w:val="28"/>
          <w:u w:val="single"/>
          <w:lang w:eastAsia="en-US"/>
          <w14:ligatures w14:val="standardContextual"/>
        </w:rPr>
        <w:t>Kneippferien Bad Wörishofen vom 11. bis 17. Oktober 2026</w:t>
      </w:r>
    </w:p>
    <w:p w14:paraId="7B1944C5" w14:textId="77777777" w:rsidR="00757872" w:rsidRPr="00757872" w:rsidRDefault="00757872" w:rsidP="00757872">
      <w:pPr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</w:pPr>
    </w:p>
    <w:p w14:paraId="1370411D" w14:textId="77777777" w:rsidR="00757872" w:rsidRPr="00757872" w:rsidRDefault="00757872" w:rsidP="00757872">
      <w:pPr>
        <w:ind w:firstLine="708"/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  <w:t xml:space="preserve">7 Tage / 6 Übernachtungen mit </w:t>
      </w:r>
      <w:proofErr w:type="spellStart"/>
      <w:r w:rsidRPr="00757872"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  <w:t>Verwöhnpension</w:t>
      </w:r>
      <w:proofErr w:type="spellEnd"/>
    </w:p>
    <w:p w14:paraId="547EBFA3" w14:textId="77777777" w:rsidR="00757872" w:rsidRPr="00757872" w:rsidRDefault="00757872" w:rsidP="00757872">
      <w:pPr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</w:pPr>
    </w:p>
    <w:p w14:paraId="1D8AC2B5" w14:textId="77777777" w:rsidR="00757872" w:rsidRPr="00757872" w:rsidRDefault="00757872" w:rsidP="00757872">
      <w:pPr>
        <w:rPr>
          <w:rFonts w:ascii="Verdana" w:eastAsia="Calibri" w:hAnsi="Verdana"/>
          <w:kern w:val="2"/>
          <w:u w:val="single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u w:val="single"/>
          <w:lang w:eastAsia="en-US"/>
          <w14:ligatures w14:val="standardContextual"/>
        </w:rPr>
        <w:t>Anmeldung</w:t>
      </w:r>
    </w:p>
    <w:p w14:paraId="6F5C623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46307DE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sz w:val="28"/>
          <w:szCs w:val="28"/>
          <w:lang w:eastAsia="en-US"/>
          <w14:ligatures w14:val="standardContextual"/>
        </w:rPr>
        <w:t>□</w:t>
      </w: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Ich / wir melden uns an für die Ferienwoche vom 11. bis 17. Oktober 2026</w:t>
      </w:r>
    </w:p>
    <w:p w14:paraId="4D5A90BC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66F4E45" w14:textId="77777777" w:rsidR="00757872" w:rsidRPr="00757872" w:rsidRDefault="00757872" w:rsidP="00757872">
      <w:pPr>
        <w:rPr>
          <w:rFonts w:ascii="Verdana" w:eastAsia="Calibri" w:hAnsi="Verdana"/>
          <w:kern w:val="2"/>
          <w:highlight w:val="yellow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Einzelzimmer </w:t>
      </w: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ab/>
        <w:t>Kosten CHF 990.00 inkl. Kurtaxe / Reise / Organisation</w:t>
      </w:r>
    </w:p>
    <w:p w14:paraId="171A7BF8" w14:textId="77777777" w:rsidR="00757872" w:rsidRPr="00757872" w:rsidRDefault="00757872" w:rsidP="00757872">
      <w:pPr>
        <w:rPr>
          <w:rFonts w:ascii="Verdana" w:eastAsia="Calibri" w:hAnsi="Verdana"/>
          <w:kern w:val="2"/>
          <w:highlight w:val="yellow"/>
          <w:lang w:eastAsia="en-US"/>
          <w14:ligatures w14:val="standardContextual"/>
        </w:rPr>
      </w:pPr>
    </w:p>
    <w:p w14:paraId="6E1296D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</w:t>
      </w:r>
      <w:proofErr w:type="gramStart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Doppelzimmer  Kosten</w:t>
      </w:r>
      <w:proofErr w:type="gramEnd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CHF 960.00 inkl. Kurtaxe / Reise / Organisation </w:t>
      </w:r>
    </w:p>
    <w:p w14:paraId="5A315CFE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32C9609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728BD619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Name: ……………………………   Vorname: …………………… Geb. Datum: …………………</w:t>
      </w:r>
    </w:p>
    <w:p w14:paraId="79A17B55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43056EA1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Name: ……………………………   Vorname: …………………… Geb. Datum: …………………</w:t>
      </w:r>
    </w:p>
    <w:p w14:paraId="4271EEF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7E9DA84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Adresse: ………………………………………………... PLZ/Ort: …………………………………………</w:t>
      </w:r>
    </w:p>
    <w:p w14:paraId="5170D0C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7006E997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Tel. Nr. ………………………………………. E-Mail: …………………………………………………</w:t>
      </w:r>
      <w:proofErr w:type="gramStart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…….</w:t>
      </w:r>
      <w:proofErr w:type="gramEnd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.</w:t>
      </w:r>
    </w:p>
    <w:p w14:paraId="543C2AA2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33C6E88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□ Ich bin Mitglied beim Kneippverein Winterthur</w:t>
      </w:r>
    </w:p>
    <w:p w14:paraId="60691D8A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werde Mitglied beim Kneippverein Winterthur </w:t>
      </w:r>
    </w:p>
    <w:p w14:paraId="3B9F1192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bin nicht Mitglied beim Kneippverein Winterthur  </w:t>
      </w:r>
    </w:p>
    <w:p w14:paraId="6071F118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  (Nichtmitglieder bezahlen plus CHF 100.00 für Organisation)</w:t>
      </w:r>
    </w:p>
    <w:p w14:paraId="0E3B0482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09289A17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habe eine </w:t>
      </w:r>
      <w:proofErr w:type="spellStart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Annulationsversicherung</w:t>
      </w:r>
      <w:proofErr w:type="spellEnd"/>
    </w:p>
    <w:p w14:paraId="75AC13EF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65859EC6" w14:textId="77777777" w:rsidR="00757872" w:rsidRPr="00757872" w:rsidRDefault="00757872" w:rsidP="00757872">
      <w:pPr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□ Ich benötige </w:t>
      </w:r>
      <w:r w:rsidRPr="00757872"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  <w:t xml:space="preserve">Spezielle Ernährung </w:t>
      </w: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(mit Aufpreis) bitte mitteilen:</w:t>
      </w:r>
      <w:r w:rsidRPr="00757872"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  <w:t xml:space="preserve"> </w:t>
      </w:r>
    </w:p>
    <w:p w14:paraId="522901F2" w14:textId="77777777" w:rsidR="00757872" w:rsidRPr="00757872" w:rsidRDefault="00757872" w:rsidP="00757872">
      <w:pPr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</w:pPr>
    </w:p>
    <w:p w14:paraId="0A3C8FF6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   …………………………………………………………………………………………….…………………..</w:t>
      </w:r>
    </w:p>
    <w:p w14:paraId="506B8B2F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48C77A77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7B212C1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□ Ich möchte das Kneipp Paket «Herbstzeit» dazu buchen Kosten: CHF 70.00</w:t>
      </w:r>
    </w:p>
    <w:p w14:paraId="758642B0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3AB94C34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71AD40E0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1E9ED759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Datum: ……………………………………………. Unterschrift: ………………………</w:t>
      </w:r>
      <w:proofErr w:type="gramStart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…….</w:t>
      </w:r>
      <w:proofErr w:type="gramEnd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………….</w:t>
      </w:r>
    </w:p>
    <w:p w14:paraId="4EB8427B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0DDB37A9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DF3131B" w14:textId="77777777" w:rsidR="00757872" w:rsidRPr="00757872" w:rsidRDefault="00757872" w:rsidP="00757872">
      <w:pPr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b/>
          <w:bCs/>
          <w:kern w:val="2"/>
          <w:lang w:eastAsia="en-US"/>
          <w14:ligatures w14:val="standardContextual"/>
        </w:rPr>
        <w:t>Schriftliche Anmeldung bitte bis 15. Mai 2026 mit Anmeldetalon an:</w:t>
      </w:r>
    </w:p>
    <w:p w14:paraId="6130BBF0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</w:p>
    <w:p w14:paraId="25A6CAD1" w14:textId="77777777" w:rsidR="00757872" w:rsidRPr="00757872" w:rsidRDefault="00757872" w:rsidP="00757872">
      <w:pPr>
        <w:rPr>
          <w:rFonts w:ascii="Verdana" w:eastAsia="Calibri" w:hAnsi="Verdana"/>
          <w:kern w:val="2"/>
          <w:lang w:eastAsia="en-US"/>
          <w14:ligatures w14:val="standardContextual"/>
        </w:rPr>
      </w:pPr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Cécile Schwinghammer, zum </w:t>
      </w:r>
      <w:proofErr w:type="spellStart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Hölzli</w:t>
      </w:r>
      <w:proofErr w:type="spellEnd"/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 xml:space="preserve"> 33, 8405 Winterthur, 079 377 18 76</w:t>
      </w:r>
    </w:p>
    <w:p w14:paraId="75627E08" w14:textId="2858C398" w:rsidR="00A51864" w:rsidRDefault="00757872">
      <w:r w:rsidRPr="00757872">
        <w:rPr>
          <w:rFonts w:ascii="Verdana" w:eastAsia="Calibri" w:hAnsi="Verdana"/>
          <w:kern w:val="2"/>
          <w:lang w:eastAsia="en-US"/>
          <w14:ligatures w14:val="standardContextual"/>
        </w:rPr>
        <w:t>Oder per E-Mail: cecile@schwinghammer.ch</w:t>
      </w:r>
    </w:p>
    <w:sectPr w:rsidR="00A51864" w:rsidSect="00D71F7C">
      <w:headerReference w:type="default" r:id="rId6"/>
      <w:pgSz w:w="11906" w:h="16838"/>
      <w:pgMar w:top="209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09FB" w14:textId="77777777" w:rsidR="003653D7" w:rsidRDefault="003653D7" w:rsidP="00167F98">
      <w:r>
        <w:separator/>
      </w:r>
    </w:p>
  </w:endnote>
  <w:endnote w:type="continuationSeparator" w:id="0">
    <w:p w14:paraId="150ACEDD" w14:textId="77777777" w:rsidR="003653D7" w:rsidRDefault="003653D7" w:rsidP="0016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042F" w14:textId="77777777" w:rsidR="003653D7" w:rsidRDefault="003653D7" w:rsidP="00167F98">
      <w:r>
        <w:separator/>
      </w:r>
    </w:p>
  </w:footnote>
  <w:footnote w:type="continuationSeparator" w:id="0">
    <w:p w14:paraId="3B202C79" w14:textId="77777777" w:rsidR="003653D7" w:rsidRDefault="003653D7" w:rsidP="0016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4767" w14:textId="206B5186" w:rsidR="00B445E1" w:rsidRDefault="00B905A9" w:rsidP="00B445E1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5CE58" wp14:editId="7791D3DE">
          <wp:simplePos x="0" y="0"/>
          <wp:positionH relativeFrom="column">
            <wp:posOffset>-53340</wp:posOffset>
          </wp:positionH>
          <wp:positionV relativeFrom="paragraph">
            <wp:posOffset>-189230</wp:posOffset>
          </wp:positionV>
          <wp:extent cx="1917700" cy="687705"/>
          <wp:effectExtent l="0" t="0" r="6350" b="0"/>
          <wp:wrapTight wrapText="bothSides">
            <wp:wrapPolygon edited="0">
              <wp:start x="0" y="0"/>
              <wp:lineTo x="0" y="20942"/>
              <wp:lineTo x="21457" y="20942"/>
              <wp:lineTo x="21457" y="0"/>
              <wp:lineTo x="0" y="0"/>
            </wp:wrapPolygon>
          </wp:wrapTight>
          <wp:docPr id="54609889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98897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F98">
      <w:t xml:space="preserve">     </w:t>
    </w:r>
    <w:r w:rsidR="00B445E1">
      <w:t xml:space="preserve">                        </w:t>
    </w:r>
  </w:p>
  <w:p w14:paraId="783A0006" w14:textId="14AF3405" w:rsidR="00B445E1" w:rsidRDefault="00B445E1" w:rsidP="00B445E1">
    <w:pPr>
      <w:pStyle w:val="Kopfzeile"/>
      <w:jc w:val="right"/>
    </w:pPr>
  </w:p>
  <w:p w14:paraId="641FDC91" w14:textId="2720B8D3" w:rsidR="00B445E1" w:rsidRDefault="00034E50" w:rsidP="00B445E1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BF8FD" wp14:editId="5AC7DAFB">
              <wp:simplePos x="0" y="0"/>
              <wp:positionH relativeFrom="column">
                <wp:posOffset>3810</wp:posOffset>
              </wp:positionH>
              <wp:positionV relativeFrom="paragraph">
                <wp:posOffset>299720</wp:posOffset>
              </wp:positionV>
              <wp:extent cx="3736975" cy="26416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975" cy="264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E6079" w14:textId="2CE4A4B7" w:rsidR="00D71F7C" w:rsidRPr="00C646AB" w:rsidRDefault="001903FF" w:rsidP="00981F6F">
                          <w:pPr>
                            <w:rPr>
                              <w:rFonts w:ascii="Century Gothic" w:hAnsi="Century Gothic" w:cs="Arial"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00080"/>
                              <w:sz w:val="22"/>
                              <w:szCs w:val="22"/>
                            </w:rPr>
                            <w:t>Kneippverein Winterthur</w:t>
                          </w:r>
                          <w:r w:rsidR="00D71F7C" w:rsidRPr="00C646AB">
                            <w:rPr>
                              <w:rFonts w:ascii="Century Gothic" w:hAnsi="Century Gothic" w:cs="Arial"/>
                              <w:color w:val="000080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BF8F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.3pt;margin-top:23.6pt;width:294.2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" stroked="f">
              <v:fill opacity="0"/>
              <v:textbox inset="0,1mm,0,0">
                <w:txbxContent>
                  <w:p w14:paraId="645E6079" w14:textId="2CE4A4B7" w:rsidR="00D71F7C" w:rsidRPr="00C646AB" w:rsidRDefault="001903FF" w:rsidP="00981F6F">
                    <w:pPr>
                      <w:rPr>
                        <w:rFonts w:ascii="Century Gothic" w:hAnsi="Century Gothic" w:cs="Arial"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 w:cs="Arial"/>
                        <w:color w:val="000080"/>
                        <w:sz w:val="22"/>
                        <w:szCs w:val="22"/>
                      </w:rPr>
                      <w:t>Kneippverein Winterthur</w:t>
                    </w:r>
                    <w:r w:rsidR="00D71F7C" w:rsidRPr="00C646AB">
                      <w:rPr>
                        <w:rFonts w:ascii="Century Gothic" w:hAnsi="Century Gothic" w:cs="Arial"/>
                        <w:color w:val="000080"/>
                        <w:sz w:val="22"/>
                        <w:szCs w:val="22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FF"/>
    <w:rsid w:val="00034E50"/>
    <w:rsid w:val="00052AAC"/>
    <w:rsid w:val="00167F98"/>
    <w:rsid w:val="001903FF"/>
    <w:rsid w:val="00217DB8"/>
    <w:rsid w:val="002650EC"/>
    <w:rsid w:val="002D4854"/>
    <w:rsid w:val="002E505E"/>
    <w:rsid w:val="002E6A1A"/>
    <w:rsid w:val="002F784C"/>
    <w:rsid w:val="003653D7"/>
    <w:rsid w:val="003D08FD"/>
    <w:rsid w:val="00482520"/>
    <w:rsid w:val="005014C7"/>
    <w:rsid w:val="0055642F"/>
    <w:rsid w:val="00611DB1"/>
    <w:rsid w:val="006332FA"/>
    <w:rsid w:val="00654CCC"/>
    <w:rsid w:val="006710A9"/>
    <w:rsid w:val="006931E3"/>
    <w:rsid w:val="006F3483"/>
    <w:rsid w:val="00757872"/>
    <w:rsid w:val="007E2EEE"/>
    <w:rsid w:val="00981F6F"/>
    <w:rsid w:val="00984917"/>
    <w:rsid w:val="009F4C90"/>
    <w:rsid w:val="00A51864"/>
    <w:rsid w:val="00B445E1"/>
    <w:rsid w:val="00B905A9"/>
    <w:rsid w:val="00C646AB"/>
    <w:rsid w:val="00D269FD"/>
    <w:rsid w:val="00D71F7C"/>
    <w:rsid w:val="00D75656"/>
    <w:rsid w:val="00E805B8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76B73"/>
  <w15:docId w15:val="{B209E1A9-927A-4F07-8BCF-8071B29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EE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E2E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E2E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el">
    <w:name w:val="Title"/>
    <w:basedOn w:val="Standard"/>
    <w:next w:val="Standard"/>
    <w:link w:val="TitelZchn"/>
    <w:qFormat/>
    <w:rsid w:val="007E2E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elZchn">
    <w:name w:val="Titel Zchn"/>
    <w:link w:val="Titel"/>
    <w:rsid w:val="007E2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7E2EE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UntertitelZchn">
    <w:name w:val="Untertitel Zchn"/>
    <w:link w:val="Untertitel"/>
    <w:rsid w:val="007E2EEE"/>
    <w:rPr>
      <w:rFonts w:ascii="Cambria" w:eastAsia="Times New Roman" w:hAnsi="Cambria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7E2EEE"/>
    <w:pPr>
      <w:ind w:left="720"/>
      <w:contextualSpacing/>
    </w:pPr>
  </w:style>
  <w:style w:type="character" w:styleId="SchwacherVerweis">
    <w:name w:val="Subtle Reference"/>
    <w:uiPriority w:val="31"/>
    <w:qFormat/>
    <w:rsid w:val="007E2EEE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7E2EEE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7E2EEE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67F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67F98"/>
    <w:rPr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167F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67F98"/>
    <w:rPr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F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7F98"/>
    <w:rPr>
      <w:rFonts w:ascii="Tahoma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er\OneDrive\Vereine\Kneippverein\Kneippverein%20Winterthur\Vorlagen\vorlage_briefkopf_verein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vorlage_briefkopf_vereine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MuW</dc:creator>
  <cp:lastModifiedBy>Cécile</cp:lastModifiedBy>
  <cp:revision>3</cp:revision>
  <dcterms:created xsi:type="dcterms:W3CDTF">2026-04-20T13:12:00Z</dcterms:created>
  <dcterms:modified xsi:type="dcterms:W3CDTF">2026-04-20T13:14:00Z</dcterms:modified>
</cp:coreProperties>
</file>